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D8B6" w14:textId="77777777" w:rsidR="0077236E" w:rsidRDefault="0077236E"/>
    <w:p w14:paraId="04143C49" w14:textId="77777777" w:rsidR="007312AE" w:rsidRDefault="00FB31A7" w:rsidP="00FB31A7">
      <w:pPr>
        <w:outlineLvl w:val="0"/>
        <w:rPr>
          <w:rFonts w:ascii="Rubik Medium" w:hAnsi="Rubik Medium" w:cs="Rubik Medium"/>
          <w:spacing w:val="0"/>
          <w:szCs w:val="24"/>
        </w:rPr>
      </w:pPr>
      <w:r w:rsidRPr="00FB31A7">
        <w:rPr>
          <w:rFonts w:ascii="Rubik Medium" w:hAnsi="Rubik Medium" w:cs="Rubik Medium"/>
          <w:spacing w:val="0"/>
          <w:szCs w:val="24"/>
        </w:rPr>
        <w:t xml:space="preserve">Met dit formulier kunt u een formele klacht indienen over </w:t>
      </w:r>
      <w:r w:rsidR="0075468F">
        <w:rPr>
          <w:rFonts w:ascii="Rubik Medium" w:hAnsi="Rubik Medium" w:cs="Rubik Medium"/>
          <w:spacing w:val="0"/>
          <w:szCs w:val="24"/>
        </w:rPr>
        <w:t>BIDN. Wi</w:t>
      </w:r>
      <w:r w:rsidRPr="00FB31A7">
        <w:rPr>
          <w:rFonts w:ascii="Rubik Medium" w:hAnsi="Rubik Medium" w:cs="Rubik Medium"/>
          <w:spacing w:val="0"/>
          <w:szCs w:val="24"/>
        </w:rPr>
        <w:t xml:space="preserve">j behandelen uw </w:t>
      </w:r>
      <w:r w:rsidR="0075468F">
        <w:rPr>
          <w:rFonts w:ascii="Rubik Medium" w:hAnsi="Rubik Medium" w:cs="Rubik Medium"/>
          <w:spacing w:val="0"/>
          <w:szCs w:val="24"/>
        </w:rPr>
        <w:br/>
      </w:r>
      <w:r w:rsidRPr="00FB31A7">
        <w:rPr>
          <w:rFonts w:ascii="Rubik Medium" w:hAnsi="Rubik Medium" w:cs="Rubik Medium"/>
          <w:spacing w:val="0"/>
          <w:szCs w:val="24"/>
        </w:rPr>
        <w:t xml:space="preserve">klacht zorgvuldig en grijpen deze klacht aan als kans om het functioneren van </w:t>
      </w:r>
      <w:r w:rsidR="0075468F">
        <w:rPr>
          <w:rFonts w:ascii="Rubik Medium" w:hAnsi="Rubik Medium" w:cs="Rubik Medium"/>
          <w:spacing w:val="0"/>
          <w:szCs w:val="24"/>
        </w:rPr>
        <w:t>BIDN</w:t>
      </w:r>
      <w:r w:rsidRPr="00FB31A7">
        <w:rPr>
          <w:rFonts w:ascii="Rubik Medium" w:hAnsi="Rubik Medium" w:cs="Rubik Medium"/>
          <w:spacing w:val="0"/>
          <w:szCs w:val="24"/>
        </w:rPr>
        <w:t xml:space="preserve"> </w:t>
      </w:r>
      <w:r w:rsidR="007312AE">
        <w:rPr>
          <w:rFonts w:ascii="Rubik Medium" w:hAnsi="Rubik Medium" w:cs="Rubik Medium"/>
          <w:spacing w:val="0"/>
          <w:szCs w:val="24"/>
        </w:rPr>
        <w:br/>
      </w:r>
      <w:r w:rsidRPr="00FB31A7">
        <w:rPr>
          <w:rFonts w:ascii="Rubik Medium" w:hAnsi="Rubik Medium" w:cs="Rubik Medium"/>
          <w:spacing w:val="0"/>
          <w:szCs w:val="24"/>
        </w:rPr>
        <w:t>te verbeteren.</w:t>
      </w:r>
      <w:r>
        <w:rPr>
          <w:rFonts w:ascii="Rubik Medium" w:hAnsi="Rubik Medium" w:cs="Rubik Medium"/>
          <w:spacing w:val="0"/>
          <w:szCs w:val="24"/>
        </w:rPr>
        <w:t xml:space="preserve"> </w:t>
      </w:r>
      <w:r w:rsidRPr="00FB31A7">
        <w:rPr>
          <w:rFonts w:ascii="Rubik Medium" w:hAnsi="Rubik Medium" w:cs="Rubik Medium"/>
          <w:spacing w:val="0"/>
          <w:szCs w:val="24"/>
        </w:rPr>
        <w:t xml:space="preserve">Het is belangrijk dat u duidelijk aangeeft waar uw klacht over gaat. </w:t>
      </w:r>
    </w:p>
    <w:p w14:paraId="46E36434" w14:textId="406B0CDC" w:rsidR="00FB31A7" w:rsidRDefault="00FB31A7" w:rsidP="00FB31A7">
      <w:pPr>
        <w:outlineLvl w:val="0"/>
        <w:rPr>
          <w:rFonts w:ascii="Rubik Medium" w:hAnsi="Rubik Medium" w:cs="Rubik Medium"/>
          <w:spacing w:val="0"/>
          <w:szCs w:val="24"/>
        </w:rPr>
      </w:pPr>
      <w:r w:rsidRPr="00FB31A7">
        <w:rPr>
          <w:rFonts w:ascii="Rubik Medium" w:hAnsi="Rubik Medium" w:cs="Rubik Medium"/>
          <w:spacing w:val="0"/>
          <w:szCs w:val="24"/>
        </w:rPr>
        <w:t xml:space="preserve">Vermeld altijd uw naam en het telefoonnummer of </w:t>
      </w:r>
      <w:r w:rsidR="007312AE">
        <w:rPr>
          <w:rFonts w:ascii="Rubik Medium" w:hAnsi="Rubik Medium" w:cs="Rubik Medium"/>
          <w:spacing w:val="0"/>
          <w:szCs w:val="24"/>
        </w:rPr>
        <w:t>e-</w:t>
      </w:r>
      <w:r w:rsidRPr="00FB31A7">
        <w:rPr>
          <w:rFonts w:ascii="Rubik Medium" w:hAnsi="Rubik Medium" w:cs="Rubik Medium"/>
          <w:spacing w:val="0"/>
          <w:szCs w:val="24"/>
        </w:rPr>
        <w:t xml:space="preserve">mailadres waarop we u kunnen bereiken. Heeft u een klacht over een medewerker? Vermeld dan de naam van de medewerker.  Heeft u documenten die van belang zijn voor uw klacht voeg deze documenten dan bij het formulier. </w:t>
      </w:r>
    </w:p>
    <w:p w14:paraId="364A7EA2" w14:textId="060213C5" w:rsidR="0082172F" w:rsidRPr="00A974E6" w:rsidRDefault="0082172F" w:rsidP="00EE54CE">
      <w:pPr>
        <w:outlineLvl w:val="0"/>
        <w:rPr>
          <w:rFonts w:ascii="Rubik Medium" w:hAnsi="Rubik Medium" w:cs="Rubik Medium"/>
          <w:spacing w:val="0"/>
          <w:szCs w:val="24"/>
        </w:rPr>
      </w:pPr>
    </w:p>
    <w:p w14:paraId="62E8CF63" w14:textId="697B37EF" w:rsidR="0082172F" w:rsidRPr="0012297E" w:rsidRDefault="007B3E99" w:rsidP="0082172F">
      <w:pPr>
        <w:rPr>
          <w:rFonts w:cs="Arial"/>
          <w:b/>
          <w:bCs/>
          <w:color w:val="0000C7"/>
          <w:spacing w:val="0"/>
          <w:szCs w:val="24"/>
        </w:rPr>
      </w:pPr>
      <w:r w:rsidRPr="0012297E">
        <w:rPr>
          <w:rFonts w:cs="Arial"/>
          <w:b/>
          <w:bCs/>
          <w:color w:val="0000C7"/>
          <w:spacing w:val="0"/>
          <w:szCs w:val="24"/>
        </w:rPr>
        <w:t>Procedure</w:t>
      </w:r>
    </w:p>
    <w:p w14:paraId="1745FC23" w14:textId="1F51E103" w:rsidR="0019545D" w:rsidRDefault="0019545D" w:rsidP="0019545D">
      <w:pPr>
        <w:rPr>
          <w:rFonts w:cs="Arial"/>
          <w:spacing w:val="0"/>
          <w:szCs w:val="24"/>
        </w:rPr>
      </w:pPr>
      <w:proofErr w:type="gramStart"/>
      <w:r w:rsidRPr="0019545D">
        <w:rPr>
          <w:rFonts w:cs="Arial"/>
          <w:spacing w:val="0"/>
          <w:szCs w:val="24"/>
        </w:rPr>
        <w:t>Indien</w:t>
      </w:r>
      <w:proofErr w:type="gramEnd"/>
      <w:r w:rsidRPr="0019545D">
        <w:rPr>
          <w:rFonts w:cs="Arial"/>
          <w:spacing w:val="0"/>
          <w:szCs w:val="24"/>
        </w:rPr>
        <w:t xml:space="preserve"> uw klacht in behandeling wordt genomen stuurt de directiesecretaris uiterlijk binnen </w:t>
      </w:r>
      <w:r w:rsidR="00F91AE1">
        <w:rPr>
          <w:rFonts w:cs="Arial"/>
          <w:spacing w:val="0"/>
          <w:szCs w:val="24"/>
        </w:rPr>
        <w:br/>
        <w:t>5</w:t>
      </w:r>
      <w:r w:rsidRPr="0019545D">
        <w:rPr>
          <w:rFonts w:cs="Arial"/>
          <w:spacing w:val="0"/>
          <w:szCs w:val="24"/>
        </w:rPr>
        <w:t xml:space="preserve"> werkdagen na ontvangst van de klacht een ontvangstbevestiging (per mail of per post). Hierin wordt onder meer de omschrijving van de klacht vermeld, de uiterlijke reactietermijn van 6 weken en dat voor de behandeling van de klacht door </w:t>
      </w:r>
      <w:proofErr w:type="gramStart"/>
      <w:r w:rsidR="0063289A">
        <w:rPr>
          <w:rFonts w:cs="Arial"/>
          <w:spacing w:val="0"/>
          <w:szCs w:val="24"/>
        </w:rPr>
        <w:t>BIDN</w:t>
      </w:r>
      <w:r w:rsidRPr="0019545D">
        <w:rPr>
          <w:rFonts w:cs="Arial"/>
          <w:spacing w:val="0"/>
          <w:szCs w:val="24"/>
        </w:rPr>
        <w:t xml:space="preserve"> contact</w:t>
      </w:r>
      <w:proofErr w:type="gramEnd"/>
      <w:r w:rsidRPr="0019545D">
        <w:rPr>
          <w:rFonts w:cs="Arial"/>
          <w:spacing w:val="0"/>
          <w:szCs w:val="24"/>
        </w:rPr>
        <w:t xml:space="preserve"> wordt opgenomen met de klager</w:t>
      </w:r>
      <w:r>
        <w:rPr>
          <w:rFonts w:cs="Arial"/>
          <w:spacing w:val="0"/>
          <w:szCs w:val="24"/>
        </w:rPr>
        <w:t>.</w:t>
      </w:r>
    </w:p>
    <w:p w14:paraId="04230067" w14:textId="77777777" w:rsidR="00A117A0" w:rsidRDefault="00A117A0" w:rsidP="0019545D">
      <w:pPr>
        <w:rPr>
          <w:rFonts w:cs="Arial"/>
          <w:spacing w:val="0"/>
          <w:szCs w:val="24"/>
        </w:rPr>
      </w:pPr>
    </w:p>
    <w:p w14:paraId="58A568B6" w14:textId="4C1A8C8D" w:rsidR="00A117A0" w:rsidRPr="00A117A0" w:rsidRDefault="00A117A0" w:rsidP="00A117A0">
      <w:pPr>
        <w:rPr>
          <w:rFonts w:cs="Arial"/>
          <w:spacing w:val="0"/>
          <w:szCs w:val="24"/>
        </w:rPr>
      </w:pPr>
      <w:r w:rsidRPr="00A117A0">
        <w:rPr>
          <w:rFonts w:cs="Arial"/>
          <w:spacing w:val="0"/>
          <w:szCs w:val="24"/>
        </w:rPr>
        <w:t xml:space="preserve">Voor een volledige beschrijving van de procedure kunt u terecht op onze website </w:t>
      </w:r>
      <w:hyperlink r:id="rId10" w:history="1">
        <w:r w:rsidR="00E535EC" w:rsidRPr="0057361F">
          <w:rPr>
            <w:rStyle w:val="Hyperlink"/>
            <w:rFonts w:cs="Arial"/>
            <w:spacing w:val="0"/>
            <w:szCs w:val="24"/>
          </w:rPr>
          <w:t>www.bidn.nl</w:t>
        </w:r>
      </w:hyperlink>
      <w:r w:rsidRPr="00A117A0">
        <w:rPr>
          <w:rFonts w:cs="Arial"/>
          <w:spacing w:val="0"/>
          <w:szCs w:val="24"/>
        </w:rPr>
        <w:t xml:space="preserve">. Daar vindt u onze klachtenprocedure. </w:t>
      </w:r>
    </w:p>
    <w:p w14:paraId="5CAEEDE0" w14:textId="77777777" w:rsidR="00A117A0" w:rsidRPr="00A117A0" w:rsidRDefault="00A117A0" w:rsidP="00A117A0">
      <w:pPr>
        <w:rPr>
          <w:rFonts w:cs="Arial"/>
          <w:spacing w:val="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22"/>
        <w:gridCol w:w="6122"/>
      </w:tblGrid>
      <w:tr w:rsidR="00A974E6" w14:paraId="2ED706B1" w14:textId="77777777" w:rsidTr="0012297E">
        <w:tc>
          <w:tcPr>
            <w:tcW w:w="2522" w:type="dxa"/>
            <w:tcBorders>
              <w:top w:val="single" w:sz="24" w:space="0" w:color="020AD4"/>
              <w:left w:val="single" w:sz="24" w:space="0" w:color="020AD4"/>
              <w:bottom w:val="single" w:sz="24" w:space="0" w:color="020AD4"/>
              <w:right w:val="single" w:sz="24" w:space="0" w:color="020AD4"/>
            </w:tcBorders>
            <w:shd w:val="clear" w:color="auto" w:fill="0000C7"/>
          </w:tcPr>
          <w:p w14:paraId="6FC0EF7E" w14:textId="19CB0B17" w:rsidR="00A974E6" w:rsidRPr="00A974E6" w:rsidRDefault="00B36788" w:rsidP="0082172F">
            <w:pPr>
              <w:rPr>
                <w:rFonts w:ascii="Rubik Medium" w:hAnsi="Rubik Medium" w:cs="Rubik Medium"/>
                <w:spacing w:val="0"/>
                <w:szCs w:val="24"/>
              </w:rPr>
            </w:pPr>
            <w:r>
              <w:rPr>
                <w:rFonts w:ascii="Rubik Medium" w:hAnsi="Rubik Medium" w:cs="Rubik Medium"/>
                <w:spacing w:val="0"/>
                <w:szCs w:val="24"/>
              </w:rPr>
              <w:t>Uw gegevens</w:t>
            </w:r>
          </w:p>
        </w:tc>
        <w:tc>
          <w:tcPr>
            <w:tcW w:w="6122" w:type="dxa"/>
            <w:tcBorders>
              <w:top w:val="single" w:sz="24" w:space="0" w:color="020AD4"/>
              <w:left w:val="single" w:sz="24" w:space="0" w:color="020AD4"/>
              <w:bottom w:val="single" w:sz="24" w:space="0" w:color="020AD4"/>
              <w:right w:val="single" w:sz="24" w:space="0" w:color="020AD4"/>
            </w:tcBorders>
            <w:shd w:val="clear" w:color="auto" w:fill="020AD4"/>
          </w:tcPr>
          <w:p w14:paraId="57B0A5D7" w14:textId="77777777" w:rsidR="00A974E6" w:rsidRDefault="00A974E6" w:rsidP="0082172F">
            <w:pPr>
              <w:rPr>
                <w:rFonts w:cs="Arial"/>
                <w:spacing w:val="0"/>
                <w:szCs w:val="24"/>
              </w:rPr>
            </w:pPr>
          </w:p>
        </w:tc>
      </w:tr>
      <w:tr w:rsidR="00B11B82" w14:paraId="250B0478" w14:textId="77777777" w:rsidTr="004E70E4">
        <w:trPr>
          <w:trHeight w:val="425"/>
        </w:trPr>
        <w:tc>
          <w:tcPr>
            <w:tcW w:w="2522" w:type="dxa"/>
            <w:tcBorders>
              <w:top w:val="single" w:sz="24" w:space="0" w:color="020AD4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0A288920" w14:textId="3098EC65" w:rsidR="00B11B82" w:rsidRPr="00A974E6" w:rsidRDefault="00A974E6" w:rsidP="00AB326A">
            <w:pPr>
              <w:spacing w:before="6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 w:rsidRPr="00A974E6">
              <w:rPr>
                <w:rFonts w:ascii="Rubik Light" w:hAnsi="Rubik Light" w:cs="Rubik Light" w:hint="cs"/>
                <w:spacing w:val="0"/>
                <w:szCs w:val="24"/>
              </w:rPr>
              <w:t xml:space="preserve">Naam </w:t>
            </w:r>
          </w:p>
        </w:tc>
        <w:tc>
          <w:tcPr>
            <w:tcW w:w="6122" w:type="dxa"/>
            <w:tcBorders>
              <w:top w:val="single" w:sz="24" w:space="0" w:color="020AD4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5021356A" w14:textId="4E9E2623" w:rsidR="00B11B82" w:rsidRDefault="00B11B82" w:rsidP="0082172F">
            <w:pPr>
              <w:rPr>
                <w:rFonts w:cs="Arial"/>
                <w:spacing w:val="0"/>
                <w:szCs w:val="24"/>
              </w:rPr>
            </w:pPr>
          </w:p>
        </w:tc>
      </w:tr>
      <w:tr w:rsidR="00B11B82" w14:paraId="5AFE799A" w14:textId="77777777" w:rsidTr="00AB326A">
        <w:tc>
          <w:tcPr>
            <w:tcW w:w="25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32B724B8" w14:textId="21121AAC" w:rsidR="00AB326A" w:rsidRPr="00A974E6" w:rsidRDefault="00B666FD" w:rsidP="00AB326A">
            <w:pPr>
              <w:spacing w:before="60" w:after="12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>
              <w:rPr>
                <w:rFonts w:ascii="Rubik Light" w:hAnsi="Rubik Light" w:cs="Rubik Light"/>
                <w:spacing w:val="0"/>
                <w:szCs w:val="24"/>
              </w:rPr>
              <w:t>Organisatie</w:t>
            </w:r>
          </w:p>
        </w:tc>
        <w:tc>
          <w:tcPr>
            <w:tcW w:w="61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3708785E" w14:textId="77777777" w:rsidR="00B11B82" w:rsidRDefault="00B11B82" w:rsidP="0082172F">
            <w:pPr>
              <w:rPr>
                <w:rFonts w:cs="Arial"/>
                <w:spacing w:val="0"/>
                <w:szCs w:val="24"/>
              </w:rPr>
            </w:pPr>
          </w:p>
        </w:tc>
      </w:tr>
      <w:tr w:rsidR="00F11CBC" w14:paraId="6FAE64AF" w14:textId="77777777" w:rsidTr="00AB326A">
        <w:tc>
          <w:tcPr>
            <w:tcW w:w="25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6F8BDF69" w14:textId="78B9F2E3" w:rsidR="00F11CBC" w:rsidRPr="00A974E6" w:rsidRDefault="00CE0E84" w:rsidP="00AB326A">
            <w:pPr>
              <w:spacing w:before="60" w:after="12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>
              <w:rPr>
                <w:rFonts w:ascii="Rubik Light" w:hAnsi="Rubik Light" w:cs="Rubik Light"/>
                <w:spacing w:val="0"/>
                <w:szCs w:val="24"/>
              </w:rPr>
              <w:t>Adres</w:t>
            </w:r>
          </w:p>
        </w:tc>
        <w:tc>
          <w:tcPr>
            <w:tcW w:w="61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6406B082" w14:textId="39B56C41" w:rsidR="00F11CBC" w:rsidRDefault="00F11CBC" w:rsidP="00AB326A">
            <w:pPr>
              <w:rPr>
                <w:rFonts w:cs="Arial"/>
                <w:spacing w:val="0"/>
                <w:szCs w:val="24"/>
              </w:rPr>
            </w:pPr>
          </w:p>
        </w:tc>
      </w:tr>
      <w:tr w:rsidR="00F11CBC" w14:paraId="53591280" w14:textId="77777777" w:rsidTr="00AB326A">
        <w:tc>
          <w:tcPr>
            <w:tcW w:w="25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10597846" w14:textId="3B331D0D" w:rsidR="00AB326A" w:rsidRPr="00A974E6" w:rsidRDefault="00EE579C" w:rsidP="00AB326A">
            <w:pPr>
              <w:spacing w:before="60" w:after="12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>
              <w:rPr>
                <w:rFonts w:ascii="Rubik Light" w:hAnsi="Rubik Light" w:cs="Rubik Light"/>
                <w:spacing w:val="0"/>
                <w:szCs w:val="24"/>
              </w:rPr>
              <w:t>Postcode en plaats</w:t>
            </w:r>
          </w:p>
        </w:tc>
        <w:tc>
          <w:tcPr>
            <w:tcW w:w="61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5367E215" w14:textId="77777777" w:rsidR="00F11CBC" w:rsidRDefault="00F11CBC" w:rsidP="00F11CBC">
            <w:pPr>
              <w:rPr>
                <w:rFonts w:cs="Arial"/>
                <w:spacing w:val="0"/>
                <w:szCs w:val="24"/>
              </w:rPr>
            </w:pPr>
          </w:p>
        </w:tc>
      </w:tr>
      <w:tr w:rsidR="00F11CBC" w14:paraId="7DFF5815" w14:textId="77777777" w:rsidTr="00AB326A">
        <w:tc>
          <w:tcPr>
            <w:tcW w:w="25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1B278E4C" w14:textId="25950879" w:rsidR="00F11CBC" w:rsidRPr="00AB326A" w:rsidRDefault="003D5C2B" w:rsidP="00AB326A">
            <w:pPr>
              <w:spacing w:before="60" w:after="12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>
              <w:rPr>
                <w:rFonts w:ascii="Rubik Light" w:hAnsi="Rubik Light" w:cs="Rubik Light"/>
                <w:spacing w:val="0"/>
                <w:szCs w:val="24"/>
              </w:rPr>
              <w:t>Telefoon</w:t>
            </w:r>
          </w:p>
        </w:tc>
        <w:tc>
          <w:tcPr>
            <w:tcW w:w="61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578AAC43" w14:textId="77777777" w:rsidR="00F11CBC" w:rsidRDefault="00F11CBC" w:rsidP="00F11CBC">
            <w:pPr>
              <w:rPr>
                <w:rFonts w:cs="Arial"/>
                <w:spacing w:val="0"/>
                <w:szCs w:val="24"/>
              </w:rPr>
            </w:pPr>
          </w:p>
        </w:tc>
      </w:tr>
      <w:tr w:rsidR="00F11CBC" w14:paraId="590BF657" w14:textId="77777777" w:rsidTr="00AB326A">
        <w:tc>
          <w:tcPr>
            <w:tcW w:w="25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47E3245A" w14:textId="0121996D" w:rsidR="00F11CBC" w:rsidRPr="00AB326A" w:rsidRDefault="003D5C2B" w:rsidP="00AB326A">
            <w:pPr>
              <w:spacing w:before="60" w:after="12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>
              <w:rPr>
                <w:rFonts w:ascii="Rubik Light" w:hAnsi="Rubik Light" w:cs="Rubik Light"/>
                <w:spacing w:val="0"/>
                <w:szCs w:val="24"/>
              </w:rPr>
              <w:t>E-mailadres</w:t>
            </w:r>
          </w:p>
        </w:tc>
        <w:tc>
          <w:tcPr>
            <w:tcW w:w="61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6FF65AF2" w14:textId="77777777" w:rsidR="00F11CBC" w:rsidRDefault="00F11CBC" w:rsidP="00F11CBC">
            <w:pPr>
              <w:rPr>
                <w:rFonts w:cs="Arial"/>
                <w:spacing w:val="0"/>
                <w:szCs w:val="24"/>
              </w:rPr>
            </w:pPr>
          </w:p>
        </w:tc>
      </w:tr>
    </w:tbl>
    <w:p w14:paraId="3AF64E55" w14:textId="77777777" w:rsidR="001D3688" w:rsidRDefault="001D3688" w:rsidP="0082172F">
      <w:pPr>
        <w:rPr>
          <w:rFonts w:cs="Arial"/>
          <w:spacing w:val="0"/>
          <w:szCs w:val="24"/>
        </w:rPr>
      </w:pPr>
    </w:p>
    <w:p w14:paraId="14DC3E94" w14:textId="77777777" w:rsidR="00AB326A" w:rsidRDefault="00AB326A" w:rsidP="00AB326A">
      <w:pPr>
        <w:rPr>
          <w:rFonts w:cs="Arial"/>
          <w:spacing w:val="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22"/>
        <w:gridCol w:w="6122"/>
      </w:tblGrid>
      <w:tr w:rsidR="00AB326A" w14:paraId="5D973773" w14:textId="77777777" w:rsidTr="0012297E">
        <w:tc>
          <w:tcPr>
            <w:tcW w:w="2522" w:type="dxa"/>
            <w:tcBorders>
              <w:top w:val="single" w:sz="24" w:space="0" w:color="020AD4"/>
              <w:left w:val="single" w:sz="24" w:space="0" w:color="020AD4"/>
              <w:bottom w:val="single" w:sz="24" w:space="0" w:color="020AD4"/>
              <w:right w:val="single" w:sz="24" w:space="0" w:color="020AD4"/>
            </w:tcBorders>
            <w:shd w:val="clear" w:color="auto" w:fill="0000C7"/>
          </w:tcPr>
          <w:p w14:paraId="605975B3" w14:textId="42B5CC41" w:rsidR="00AB326A" w:rsidRPr="00A974E6" w:rsidRDefault="000205D2" w:rsidP="005C4DE6">
            <w:pPr>
              <w:rPr>
                <w:rFonts w:ascii="Rubik Medium" w:hAnsi="Rubik Medium" w:cs="Rubik Medium"/>
                <w:spacing w:val="0"/>
                <w:szCs w:val="24"/>
              </w:rPr>
            </w:pPr>
            <w:r>
              <w:rPr>
                <w:rFonts w:ascii="Rubik Medium" w:hAnsi="Rubik Medium" w:cs="Rubik Medium"/>
                <w:spacing w:val="0"/>
                <w:szCs w:val="24"/>
              </w:rPr>
              <w:t>Ondertekening</w:t>
            </w:r>
          </w:p>
        </w:tc>
        <w:tc>
          <w:tcPr>
            <w:tcW w:w="6122" w:type="dxa"/>
            <w:tcBorders>
              <w:top w:val="single" w:sz="24" w:space="0" w:color="020AD4"/>
              <w:left w:val="single" w:sz="24" w:space="0" w:color="020AD4"/>
              <w:bottom w:val="single" w:sz="24" w:space="0" w:color="020AD4"/>
              <w:right w:val="single" w:sz="24" w:space="0" w:color="020AD4"/>
            </w:tcBorders>
            <w:shd w:val="clear" w:color="auto" w:fill="020AD4"/>
          </w:tcPr>
          <w:p w14:paraId="63054E3C" w14:textId="77777777" w:rsidR="00AB326A" w:rsidRDefault="00AB326A" w:rsidP="005C4DE6">
            <w:pPr>
              <w:rPr>
                <w:rFonts w:cs="Arial"/>
                <w:spacing w:val="0"/>
                <w:szCs w:val="24"/>
              </w:rPr>
            </w:pPr>
          </w:p>
        </w:tc>
      </w:tr>
      <w:tr w:rsidR="00AB326A" w14:paraId="372E8259" w14:textId="77777777" w:rsidTr="005C4DE6">
        <w:trPr>
          <w:trHeight w:val="595"/>
        </w:trPr>
        <w:tc>
          <w:tcPr>
            <w:tcW w:w="2522" w:type="dxa"/>
            <w:tcBorders>
              <w:top w:val="single" w:sz="24" w:space="0" w:color="020AD4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0D3726F3" w14:textId="0B159FB7" w:rsidR="00AB326A" w:rsidRPr="00A974E6" w:rsidRDefault="00CB4D6C" w:rsidP="005C4DE6">
            <w:pPr>
              <w:spacing w:before="6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>
              <w:rPr>
                <w:rFonts w:ascii="Rubik Light" w:hAnsi="Rubik Light" w:cs="Rubik Light"/>
                <w:spacing w:val="0"/>
                <w:szCs w:val="24"/>
              </w:rPr>
              <w:t>Plaats en datum</w:t>
            </w:r>
          </w:p>
        </w:tc>
        <w:tc>
          <w:tcPr>
            <w:tcW w:w="6122" w:type="dxa"/>
            <w:tcBorders>
              <w:top w:val="single" w:sz="24" w:space="0" w:color="020AD4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17DDE889" w14:textId="7D49D60A" w:rsidR="00AB326A" w:rsidRDefault="00AB326A" w:rsidP="005C4DE6">
            <w:pPr>
              <w:rPr>
                <w:rFonts w:cs="Arial"/>
                <w:spacing w:val="0"/>
                <w:szCs w:val="24"/>
              </w:rPr>
            </w:pPr>
          </w:p>
        </w:tc>
      </w:tr>
      <w:tr w:rsidR="00AB326A" w14:paraId="39F84166" w14:textId="77777777" w:rsidTr="005C4DE6">
        <w:tc>
          <w:tcPr>
            <w:tcW w:w="25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0E4B5B1D" w14:textId="72F1CDCE" w:rsidR="00AB326A" w:rsidRPr="00A974E6" w:rsidRDefault="00036EB8" w:rsidP="005C4DE6">
            <w:pPr>
              <w:spacing w:before="60" w:after="12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>
              <w:rPr>
                <w:rFonts w:ascii="Rubik Light" w:hAnsi="Rubik Light" w:cs="Rubik Light"/>
                <w:spacing w:val="0"/>
                <w:szCs w:val="24"/>
              </w:rPr>
              <w:t>Aantal bijlagen</w:t>
            </w:r>
          </w:p>
        </w:tc>
        <w:tc>
          <w:tcPr>
            <w:tcW w:w="61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7BF325A6" w14:textId="77777777" w:rsidR="00AB326A" w:rsidRDefault="00AB326A" w:rsidP="005C4DE6">
            <w:pPr>
              <w:rPr>
                <w:rFonts w:cs="Arial"/>
                <w:spacing w:val="0"/>
                <w:szCs w:val="24"/>
              </w:rPr>
            </w:pPr>
          </w:p>
        </w:tc>
      </w:tr>
      <w:tr w:rsidR="00AB326A" w14:paraId="78C3078B" w14:textId="77777777" w:rsidTr="005C4DE6">
        <w:tc>
          <w:tcPr>
            <w:tcW w:w="25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pct5" w:color="auto" w:fill="auto"/>
          </w:tcPr>
          <w:p w14:paraId="03F1B5B5" w14:textId="3C5CBDCB" w:rsidR="00AB326A" w:rsidRPr="00A974E6" w:rsidRDefault="00036EB8" w:rsidP="005C4DE6">
            <w:pPr>
              <w:spacing w:before="60" w:after="120"/>
              <w:jc w:val="both"/>
              <w:rPr>
                <w:rFonts w:ascii="Rubik Light" w:hAnsi="Rubik Light" w:cs="Rubik Light"/>
                <w:spacing w:val="0"/>
                <w:szCs w:val="24"/>
              </w:rPr>
            </w:pPr>
            <w:r>
              <w:rPr>
                <w:rFonts w:ascii="Rubik Light" w:hAnsi="Rubik Light" w:cs="Rubik Light"/>
                <w:spacing w:val="0"/>
                <w:szCs w:val="24"/>
              </w:rPr>
              <w:t xml:space="preserve">Handtekening </w:t>
            </w:r>
          </w:p>
        </w:tc>
        <w:tc>
          <w:tcPr>
            <w:tcW w:w="6122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4ECE140E" w14:textId="77777777" w:rsidR="00AB326A" w:rsidRDefault="00AB326A" w:rsidP="005C4DE6">
            <w:pPr>
              <w:rPr>
                <w:rFonts w:cs="Arial"/>
                <w:spacing w:val="0"/>
                <w:szCs w:val="24"/>
              </w:rPr>
            </w:pPr>
          </w:p>
          <w:p w14:paraId="17D9D6BF" w14:textId="77777777" w:rsidR="0075468F" w:rsidRDefault="0075468F" w:rsidP="005C4DE6">
            <w:pPr>
              <w:rPr>
                <w:rFonts w:cs="Arial"/>
                <w:spacing w:val="0"/>
                <w:szCs w:val="24"/>
              </w:rPr>
            </w:pPr>
          </w:p>
          <w:p w14:paraId="55074191" w14:textId="77777777" w:rsidR="0075468F" w:rsidRDefault="0075468F" w:rsidP="005C4DE6">
            <w:pPr>
              <w:rPr>
                <w:rFonts w:cs="Arial"/>
                <w:spacing w:val="0"/>
                <w:szCs w:val="24"/>
              </w:rPr>
            </w:pPr>
          </w:p>
          <w:p w14:paraId="5463FA2E" w14:textId="77777777" w:rsidR="0075468F" w:rsidRDefault="0075468F" w:rsidP="005C4DE6">
            <w:pPr>
              <w:rPr>
                <w:rFonts w:cs="Arial"/>
                <w:spacing w:val="0"/>
                <w:szCs w:val="24"/>
              </w:rPr>
            </w:pPr>
          </w:p>
          <w:p w14:paraId="6AD49773" w14:textId="49797273" w:rsidR="00D72A78" w:rsidRDefault="00D72A78" w:rsidP="005C4DE6">
            <w:pPr>
              <w:rPr>
                <w:rFonts w:cs="Arial"/>
                <w:spacing w:val="0"/>
                <w:szCs w:val="24"/>
              </w:rPr>
            </w:pPr>
          </w:p>
        </w:tc>
      </w:tr>
    </w:tbl>
    <w:p w14:paraId="47AE586E" w14:textId="77777777" w:rsidR="00471CAB" w:rsidRDefault="00471CAB" w:rsidP="00471CAB">
      <w:pPr>
        <w:rPr>
          <w:rFonts w:cs="Arial"/>
          <w:spacing w:val="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3"/>
        <w:gridCol w:w="5824"/>
      </w:tblGrid>
      <w:tr w:rsidR="00A956BA" w14:paraId="161E182D" w14:textId="77777777" w:rsidTr="0012297E">
        <w:tc>
          <w:tcPr>
            <w:tcW w:w="2793" w:type="dxa"/>
            <w:tcBorders>
              <w:top w:val="single" w:sz="24" w:space="0" w:color="020AD4"/>
              <w:left w:val="single" w:sz="24" w:space="0" w:color="020AD4"/>
              <w:bottom w:val="single" w:sz="24" w:space="0" w:color="020AD4"/>
              <w:right w:val="single" w:sz="24" w:space="0" w:color="020AD4"/>
            </w:tcBorders>
            <w:shd w:val="clear" w:color="auto" w:fill="0000C7"/>
          </w:tcPr>
          <w:p w14:paraId="141D9541" w14:textId="4B66A362" w:rsidR="00A956BA" w:rsidRDefault="00A956BA" w:rsidP="005C4DE6">
            <w:pPr>
              <w:rPr>
                <w:rFonts w:cs="Arial"/>
                <w:spacing w:val="0"/>
                <w:szCs w:val="24"/>
              </w:rPr>
            </w:pPr>
            <w:r>
              <w:rPr>
                <w:rFonts w:cs="Arial"/>
                <w:spacing w:val="0"/>
                <w:szCs w:val="24"/>
              </w:rPr>
              <w:t>Omschrijf uw klacht</w:t>
            </w:r>
          </w:p>
        </w:tc>
        <w:tc>
          <w:tcPr>
            <w:tcW w:w="5824" w:type="dxa"/>
            <w:tcBorders>
              <w:top w:val="single" w:sz="24" w:space="0" w:color="020AD4"/>
              <w:left w:val="single" w:sz="24" w:space="0" w:color="020AD4"/>
              <w:bottom w:val="single" w:sz="24" w:space="0" w:color="020AD4"/>
              <w:right w:val="single" w:sz="24" w:space="0" w:color="020AD4"/>
            </w:tcBorders>
            <w:shd w:val="clear" w:color="auto" w:fill="020AD4"/>
          </w:tcPr>
          <w:p w14:paraId="4DF39EC0" w14:textId="77777777" w:rsidR="00A956BA" w:rsidRDefault="00A956BA" w:rsidP="005C4DE6">
            <w:pPr>
              <w:rPr>
                <w:rFonts w:cs="Arial"/>
                <w:spacing w:val="0"/>
                <w:szCs w:val="24"/>
              </w:rPr>
            </w:pPr>
          </w:p>
        </w:tc>
      </w:tr>
      <w:tr w:rsidR="00A956BA" w14:paraId="1A8401D7" w14:textId="77777777" w:rsidTr="00A956BA">
        <w:trPr>
          <w:trHeight w:val="595"/>
        </w:trPr>
        <w:tc>
          <w:tcPr>
            <w:tcW w:w="8617" w:type="dxa"/>
            <w:gridSpan w:val="2"/>
            <w:tcBorders>
              <w:top w:val="single" w:sz="24" w:space="0" w:color="020AD4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1A1AABBA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1F2D1DC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3A8466D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C3FBD39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210B263D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36C1B068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769D8EF8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417F55B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64E0C6F9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2E8A2BB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41627CB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1C43F95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7ACDB57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169DFA12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21A14BEC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10C325E5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BA3FB12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76CF12F6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7718BE5F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0909D3CA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1FA4BD47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6939D0BD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154BCCC0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02920B60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06DEF9C7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0FB9A41B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308D9B7C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6D411984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1AD5FBE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1FBE6D02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3382404A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A49E306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B7EFA70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6899752B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05BEB56E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2384A50F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16DC547D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6D36EEDC" w14:textId="77777777" w:rsidR="00941FB3" w:rsidRDefault="00941FB3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C7F00F4" w14:textId="77777777" w:rsidR="00A956BA" w:rsidRDefault="00A956BA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374602AC" w14:textId="77777777" w:rsidR="00871E2F" w:rsidRDefault="00871E2F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56D29AE" w14:textId="77777777" w:rsidR="00871E2F" w:rsidRDefault="00871E2F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712CE4F3" w14:textId="77777777" w:rsidR="00871E2F" w:rsidRDefault="00871E2F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6F395CCE" w14:textId="77777777" w:rsidR="00871E2F" w:rsidRDefault="00871E2F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0670051" w14:textId="113218AD" w:rsidR="00871E2F" w:rsidRDefault="00871E2F" w:rsidP="005C4DE6">
            <w:pPr>
              <w:rPr>
                <w:rFonts w:ascii="MS Gothic" w:eastAsia="MS Gothic" w:hAnsi="MS Gothic"/>
                <w:noProof/>
                <w:szCs w:val="20"/>
              </w:rPr>
            </w:pPr>
          </w:p>
        </w:tc>
      </w:tr>
      <w:tr w:rsidR="0012297E" w14:paraId="72233E78" w14:textId="77777777" w:rsidTr="0012297E">
        <w:tc>
          <w:tcPr>
            <w:tcW w:w="2793" w:type="dxa"/>
            <w:tcBorders>
              <w:top w:val="single" w:sz="24" w:space="0" w:color="020AD4"/>
              <w:left w:val="single" w:sz="24" w:space="0" w:color="020AD4"/>
              <w:bottom w:val="single" w:sz="24" w:space="0" w:color="020AD4"/>
              <w:right w:val="single" w:sz="24" w:space="0" w:color="020AD4"/>
            </w:tcBorders>
            <w:shd w:val="clear" w:color="auto" w:fill="0000C7"/>
          </w:tcPr>
          <w:p w14:paraId="7FD90B7B" w14:textId="77777777" w:rsidR="0012297E" w:rsidRDefault="0012297E" w:rsidP="008E1ED7">
            <w:pPr>
              <w:rPr>
                <w:rFonts w:cs="Arial"/>
                <w:spacing w:val="0"/>
                <w:szCs w:val="24"/>
              </w:rPr>
            </w:pPr>
            <w:r>
              <w:rPr>
                <w:rFonts w:cs="Arial"/>
                <w:spacing w:val="0"/>
                <w:szCs w:val="24"/>
              </w:rPr>
              <w:lastRenderedPageBreak/>
              <w:t>Omschrijf uw klacht</w:t>
            </w:r>
          </w:p>
        </w:tc>
        <w:tc>
          <w:tcPr>
            <w:tcW w:w="5824" w:type="dxa"/>
            <w:tcBorders>
              <w:top w:val="single" w:sz="24" w:space="0" w:color="020AD4"/>
              <w:left w:val="single" w:sz="24" w:space="0" w:color="020AD4"/>
              <w:bottom w:val="single" w:sz="24" w:space="0" w:color="020AD4"/>
              <w:right w:val="single" w:sz="24" w:space="0" w:color="020AD4"/>
            </w:tcBorders>
            <w:shd w:val="clear" w:color="auto" w:fill="0000C7"/>
          </w:tcPr>
          <w:p w14:paraId="449A650B" w14:textId="77777777" w:rsidR="0012297E" w:rsidRDefault="0012297E" w:rsidP="008E1ED7">
            <w:pPr>
              <w:rPr>
                <w:rFonts w:cs="Arial"/>
                <w:spacing w:val="0"/>
                <w:szCs w:val="24"/>
              </w:rPr>
            </w:pPr>
          </w:p>
        </w:tc>
      </w:tr>
      <w:tr w:rsidR="0012297E" w14:paraId="2966F8D4" w14:textId="77777777" w:rsidTr="008E1ED7">
        <w:trPr>
          <w:trHeight w:val="595"/>
        </w:trPr>
        <w:tc>
          <w:tcPr>
            <w:tcW w:w="8617" w:type="dxa"/>
            <w:gridSpan w:val="2"/>
            <w:tcBorders>
              <w:top w:val="single" w:sz="24" w:space="0" w:color="020AD4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</w:tcPr>
          <w:p w14:paraId="4D207BE0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723D2AFF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2FA764AF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3CE64B7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FFAA3D5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2D6C1D0A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27A2C95F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2B1418F4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3D0E2182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62283C09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3C940DDF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273898BC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41482A94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08965825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0AC037E5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0B2D055E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  <w:p w14:paraId="59338AF7" w14:textId="77777777" w:rsidR="0012297E" w:rsidRDefault="0012297E" w:rsidP="008E1ED7">
            <w:pPr>
              <w:rPr>
                <w:rFonts w:ascii="MS Gothic" w:eastAsia="MS Gothic" w:hAnsi="MS Gothic"/>
                <w:noProof/>
                <w:szCs w:val="20"/>
              </w:rPr>
            </w:pPr>
          </w:p>
        </w:tc>
      </w:tr>
    </w:tbl>
    <w:p w14:paraId="1EEE984A" w14:textId="77777777" w:rsidR="00471CAB" w:rsidRDefault="00471CAB" w:rsidP="00871E2F">
      <w:pPr>
        <w:rPr>
          <w:rFonts w:cs="Arial"/>
          <w:spacing w:val="0"/>
          <w:szCs w:val="24"/>
        </w:rPr>
      </w:pPr>
    </w:p>
    <w:sectPr w:rsidR="00471CAB" w:rsidSect="00471CA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51" w:right="1558" w:bottom="1276" w:left="1644" w:header="567" w:footer="1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B0A2" w14:textId="77777777" w:rsidR="00BA206E" w:rsidRDefault="00BA206E">
      <w:r>
        <w:separator/>
      </w:r>
    </w:p>
  </w:endnote>
  <w:endnote w:type="continuationSeparator" w:id="0">
    <w:p w14:paraId="31CCFD71" w14:textId="77777777" w:rsidR="00BA206E" w:rsidRDefault="00BA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Arial"/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Rubik Medium">
    <w:altName w:val="Arial"/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Rubik Light">
    <w:altName w:val="Arial"/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C9BB" w14:textId="77777777" w:rsidR="00643E9B" w:rsidRPr="00383067" w:rsidRDefault="001D3688" w:rsidP="0082172F">
    <w:pPr>
      <w:jc w:val="center"/>
      <w:rPr>
        <w:sz w:val="12"/>
        <w:szCs w:val="12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CBCFD31" wp14:editId="394A0B35">
          <wp:simplePos x="0" y="0"/>
          <wp:positionH relativeFrom="column">
            <wp:posOffset>-630283</wp:posOffset>
          </wp:positionH>
          <wp:positionV relativeFrom="paragraph">
            <wp:posOffset>272267</wp:posOffset>
          </wp:positionV>
          <wp:extent cx="416560" cy="424419"/>
          <wp:effectExtent l="0" t="0" r="2540" b="0"/>
          <wp:wrapNone/>
          <wp:docPr id="1783659998" name="Picture 1" descr="A colorful hexagon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59998" name="Picture 1" descr="A colorful hexagon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52" cy="434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158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74"/>
      <w:gridCol w:w="2074"/>
      <w:gridCol w:w="1994"/>
      <w:gridCol w:w="3016"/>
    </w:tblGrid>
    <w:tr w:rsidR="00643E9B" w14:paraId="5AE57E46" w14:textId="77777777" w:rsidTr="001D3688">
      <w:trPr>
        <w:trHeight w:hRule="exact" w:val="353"/>
      </w:trPr>
      <w:tc>
        <w:tcPr>
          <w:tcW w:w="2074" w:type="dxa"/>
        </w:tcPr>
        <w:p w14:paraId="12A0F6D5" w14:textId="77777777" w:rsidR="00643E9B" w:rsidRDefault="00643E9B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  <w:tc>
        <w:tcPr>
          <w:tcW w:w="2074" w:type="dxa"/>
        </w:tcPr>
        <w:p w14:paraId="442A126F" w14:textId="77777777" w:rsidR="00643E9B" w:rsidRDefault="00643E9B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  <w:tc>
        <w:tcPr>
          <w:tcW w:w="1994" w:type="dxa"/>
        </w:tcPr>
        <w:p w14:paraId="1D1209FD" w14:textId="77777777" w:rsidR="00643E9B" w:rsidRDefault="00643E9B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  <w:tc>
        <w:tcPr>
          <w:tcW w:w="3016" w:type="dxa"/>
        </w:tcPr>
        <w:p w14:paraId="5815E455" w14:textId="77777777" w:rsidR="00643E9B" w:rsidRDefault="00643E9B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</w:tr>
  </w:tbl>
  <w:p w14:paraId="312A24C3" w14:textId="77777777" w:rsidR="00643E9B" w:rsidRPr="001D3688" w:rsidRDefault="001D3688" w:rsidP="001D3688">
    <w:pPr>
      <w:pStyle w:val="Voettekst"/>
      <w:jc w:val="right"/>
      <w:rPr>
        <w:rStyle w:val="Standaard6pt"/>
        <w:sz w:val="16"/>
        <w:szCs w:val="16"/>
      </w:rPr>
    </w:pPr>
    <w:r w:rsidRPr="001D3688">
      <w:rPr>
        <w:rStyle w:val="Standaard6pt"/>
        <w:sz w:val="16"/>
        <w:szCs w:val="16"/>
      </w:rPr>
      <w:t xml:space="preserve">Blad </w:t>
    </w:r>
    <w:r w:rsidRPr="001D3688">
      <w:fldChar w:fldCharType="begin"/>
    </w:r>
    <w:r w:rsidRPr="001D3688">
      <w:rPr>
        <w:sz w:val="16"/>
        <w:szCs w:val="16"/>
      </w:rPr>
      <w:instrText xml:space="preserve"> PAGE   \* MERGEFORMAT </w:instrText>
    </w:r>
    <w:r w:rsidRPr="001D3688">
      <w:fldChar w:fldCharType="separate"/>
    </w:r>
    <w:r w:rsidRPr="001D3688">
      <w:rPr>
        <w:sz w:val="16"/>
        <w:szCs w:val="16"/>
      </w:rPr>
      <w:t>2</w:t>
    </w:r>
    <w:r w:rsidRPr="001D3688">
      <w:rPr>
        <w:rStyle w:val="Standaard6pt"/>
        <w:noProof/>
        <w:sz w:val="16"/>
        <w:szCs w:val="16"/>
      </w:rPr>
      <w:fldChar w:fldCharType="end"/>
    </w:r>
    <w:r w:rsidRPr="001D3688">
      <w:rPr>
        <w:rStyle w:val="Standaard6pt"/>
        <w:sz w:val="16"/>
        <w:szCs w:val="16"/>
      </w:rPr>
      <w:t xml:space="preserve"> van </w:t>
    </w:r>
    <w:r w:rsidRPr="001D3688">
      <w:fldChar w:fldCharType="begin"/>
    </w:r>
    <w:r w:rsidRPr="001D3688">
      <w:rPr>
        <w:sz w:val="16"/>
        <w:szCs w:val="16"/>
      </w:rPr>
      <w:instrText xml:space="preserve"> NUMPAGES   \* MERGEFORMAT </w:instrText>
    </w:r>
    <w:r w:rsidRPr="001D3688">
      <w:fldChar w:fldCharType="separate"/>
    </w:r>
    <w:r w:rsidRPr="001D3688">
      <w:rPr>
        <w:sz w:val="16"/>
        <w:szCs w:val="16"/>
      </w:rPr>
      <w:t>2</w:t>
    </w:r>
    <w:r w:rsidRPr="001D3688">
      <w:rPr>
        <w:rStyle w:val="Standaard6pt"/>
        <w:noProof/>
        <w:sz w:val="16"/>
        <w:szCs w:val="16"/>
      </w:rPr>
      <w:fldChar w:fldCharType="end"/>
    </w:r>
  </w:p>
  <w:p w14:paraId="38D124CE" w14:textId="77777777" w:rsidR="001D3688" w:rsidRDefault="001D36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42EA" w14:textId="77777777" w:rsidR="00643E9B" w:rsidRPr="00383067" w:rsidRDefault="00643E9B" w:rsidP="0082172F">
    <w:pPr>
      <w:jc w:val="center"/>
      <w:rPr>
        <w:sz w:val="12"/>
        <w:szCs w:val="12"/>
      </w:rPr>
    </w:pPr>
    <w:bookmarkStart w:id="0" w:name="VestigingOudeNaam"/>
    <w:bookmarkEnd w:id="0"/>
  </w:p>
  <w:tbl>
    <w:tblPr>
      <w:tblW w:w="10826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23"/>
      <w:gridCol w:w="2071"/>
      <w:gridCol w:w="4661"/>
      <w:gridCol w:w="2071"/>
    </w:tblGrid>
    <w:tr w:rsidR="001D3688" w14:paraId="55EA3C9B" w14:textId="77777777" w:rsidTr="001D3688">
      <w:trPr>
        <w:trHeight w:hRule="exact" w:val="300"/>
      </w:trPr>
      <w:tc>
        <w:tcPr>
          <w:tcW w:w="2023" w:type="dxa"/>
        </w:tcPr>
        <w:p w14:paraId="3357E047" w14:textId="77777777" w:rsidR="001D3688" w:rsidRDefault="001D3688" w:rsidP="00485EBE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  <w:tc>
        <w:tcPr>
          <w:tcW w:w="2071" w:type="dxa"/>
        </w:tcPr>
        <w:p w14:paraId="4D43D264" w14:textId="77777777" w:rsidR="001D3688" w:rsidRDefault="001D3688" w:rsidP="00A5337E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  <w:tc>
        <w:tcPr>
          <w:tcW w:w="4661" w:type="dxa"/>
        </w:tcPr>
        <w:p w14:paraId="3DEB34EC" w14:textId="77777777" w:rsidR="001D3688" w:rsidRPr="001D3688" w:rsidRDefault="001D3688" w:rsidP="001D3688">
          <w:pPr>
            <w:pStyle w:val="Voettekst"/>
            <w:jc w:val="right"/>
            <w:rPr>
              <w:rStyle w:val="Standaard6pt"/>
              <w:sz w:val="16"/>
              <w:szCs w:val="16"/>
            </w:rPr>
          </w:pPr>
          <w:r w:rsidRPr="001D3688">
            <w:rPr>
              <w:rStyle w:val="Standaard6pt"/>
              <w:sz w:val="16"/>
              <w:szCs w:val="16"/>
            </w:rPr>
            <w:t xml:space="preserve">Blad </w:t>
          </w:r>
          <w:r w:rsidRPr="001D3688">
            <w:fldChar w:fldCharType="begin"/>
          </w:r>
          <w:r w:rsidRPr="001D3688">
            <w:rPr>
              <w:sz w:val="16"/>
              <w:szCs w:val="16"/>
            </w:rPr>
            <w:instrText xml:space="preserve"> PAGE   \* MERGEFORMAT </w:instrText>
          </w:r>
          <w:r w:rsidRPr="001D3688">
            <w:fldChar w:fldCharType="separate"/>
          </w:r>
          <w:r>
            <w:rPr>
              <w:sz w:val="16"/>
              <w:szCs w:val="16"/>
            </w:rPr>
            <w:t>2</w:t>
          </w:r>
          <w:r w:rsidRPr="001D3688">
            <w:rPr>
              <w:rStyle w:val="Standaard6pt"/>
              <w:noProof/>
              <w:sz w:val="16"/>
              <w:szCs w:val="16"/>
            </w:rPr>
            <w:fldChar w:fldCharType="end"/>
          </w:r>
          <w:r w:rsidRPr="001D3688">
            <w:rPr>
              <w:rStyle w:val="Standaard6pt"/>
              <w:sz w:val="16"/>
              <w:szCs w:val="16"/>
            </w:rPr>
            <w:t xml:space="preserve"> van </w:t>
          </w:r>
          <w:r w:rsidRPr="001D3688">
            <w:fldChar w:fldCharType="begin"/>
          </w:r>
          <w:r w:rsidRPr="001D3688">
            <w:rPr>
              <w:sz w:val="16"/>
              <w:szCs w:val="16"/>
            </w:rPr>
            <w:instrText xml:space="preserve"> NUMPAGES   \* MERGEFORMAT </w:instrText>
          </w:r>
          <w:r w:rsidRPr="001D3688">
            <w:fldChar w:fldCharType="separate"/>
          </w:r>
          <w:r>
            <w:rPr>
              <w:sz w:val="16"/>
              <w:szCs w:val="16"/>
            </w:rPr>
            <w:t>2</w:t>
          </w:r>
          <w:r w:rsidRPr="001D3688">
            <w:rPr>
              <w:rStyle w:val="Standaard6pt"/>
              <w:noProof/>
              <w:sz w:val="16"/>
              <w:szCs w:val="16"/>
            </w:rPr>
            <w:fldChar w:fldCharType="end"/>
          </w:r>
        </w:p>
        <w:p w14:paraId="035A1F79" w14:textId="77777777" w:rsidR="001D3688" w:rsidRDefault="001D3688" w:rsidP="00A5337E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  <w:tc>
        <w:tcPr>
          <w:tcW w:w="2071" w:type="dxa"/>
        </w:tcPr>
        <w:p w14:paraId="3376215A" w14:textId="77777777" w:rsidR="001D3688" w:rsidRDefault="001D3688" w:rsidP="00A5337E">
          <w:pPr>
            <w:spacing w:line="240" w:lineRule="auto"/>
          </w:pPr>
        </w:p>
      </w:tc>
    </w:tr>
    <w:tr w:rsidR="001D3688" w14:paraId="2D9D31C9" w14:textId="77777777" w:rsidTr="001D3688">
      <w:trPr>
        <w:gridAfter w:val="1"/>
        <w:wAfter w:w="2071" w:type="dxa"/>
        <w:trHeight w:hRule="exact" w:val="300"/>
      </w:trPr>
      <w:tc>
        <w:tcPr>
          <w:tcW w:w="2023" w:type="dxa"/>
        </w:tcPr>
        <w:p w14:paraId="1623E805" w14:textId="77777777" w:rsidR="001D3688" w:rsidRDefault="001D3688" w:rsidP="00A5337E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  <w:tc>
        <w:tcPr>
          <w:tcW w:w="2071" w:type="dxa"/>
        </w:tcPr>
        <w:p w14:paraId="7A88B5E5" w14:textId="77777777" w:rsidR="001D3688" w:rsidRDefault="001D3688" w:rsidP="00A5337E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  <w:tc>
        <w:tcPr>
          <w:tcW w:w="4661" w:type="dxa"/>
        </w:tcPr>
        <w:p w14:paraId="69B7073A" w14:textId="77777777" w:rsidR="001D3688" w:rsidRDefault="001D3688" w:rsidP="00A5337E">
          <w:pPr>
            <w:pStyle w:val="Voettekst"/>
            <w:tabs>
              <w:tab w:val="clear" w:pos="4536"/>
              <w:tab w:val="clear" w:pos="9072"/>
            </w:tabs>
            <w:rPr>
              <w:rStyle w:val="Standaard6pt"/>
            </w:rPr>
          </w:pPr>
        </w:p>
      </w:tc>
    </w:tr>
  </w:tbl>
  <w:p w14:paraId="028BAD36" w14:textId="77777777" w:rsidR="00643E9B" w:rsidRDefault="00643E9B">
    <w:pPr>
      <w:pStyle w:val="Voettekst"/>
      <w:tabs>
        <w:tab w:val="clear" w:pos="4536"/>
        <w:tab w:val="clear" w:pos="9072"/>
      </w:tabs>
      <w:rPr>
        <w:rStyle w:val="Standaard6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DACD" w14:textId="77777777" w:rsidR="00BA206E" w:rsidRDefault="00BA206E">
      <w:r>
        <w:separator/>
      </w:r>
    </w:p>
  </w:footnote>
  <w:footnote w:type="continuationSeparator" w:id="0">
    <w:p w14:paraId="3C4CAA9D" w14:textId="77777777" w:rsidR="00BA206E" w:rsidRDefault="00BA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0A39" w14:textId="77777777" w:rsidR="00891606" w:rsidRDefault="00942135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CB1E4" wp14:editId="5E615629">
          <wp:simplePos x="0" y="0"/>
          <wp:positionH relativeFrom="column">
            <wp:posOffset>3457393</wp:posOffset>
          </wp:positionH>
          <wp:positionV relativeFrom="paragraph">
            <wp:posOffset>79375</wp:posOffset>
          </wp:positionV>
          <wp:extent cx="2743200" cy="436052"/>
          <wp:effectExtent l="0" t="0" r="0" b="0"/>
          <wp:wrapNone/>
          <wp:docPr id="1943558691" name="Picture 2" descr="A 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558691" name="Picture 2" descr="A blu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36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7117EF" w14:textId="77777777" w:rsidR="00CC05DA" w:rsidRDefault="00CC05DA">
    <w:pPr>
      <w:pStyle w:val="Koptekst"/>
    </w:pPr>
  </w:p>
  <w:p w14:paraId="00AFDC88" w14:textId="77777777" w:rsidR="00942135" w:rsidRDefault="00942135">
    <w:pPr>
      <w:pStyle w:val="Koptekst"/>
    </w:pPr>
  </w:p>
  <w:p w14:paraId="75AC036D" w14:textId="77777777" w:rsidR="00942135" w:rsidRDefault="00942135">
    <w:pPr>
      <w:pStyle w:val="Koptekst"/>
    </w:pPr>
  </w:p>
  <w:p w14:paraId="630C6B60" w14:textId="77777777" w:rsidR="00942135" w:rsidRDefault="00942135" w:rsidP="00B648DF"/>
  <w:p w14:paraId="6E803423" w14:textId="6EE3F13F" w:rsidR="001D3688" w:rsidRPr="007B3E99" w:rsidRDefault="0018389F" w:rsidP="007B3E99">
    <w:pPr>
      <w:pStyle w:val="FormulierTitel"/>
    </w:pPr>
    <w:r w:rsidRPr="007B3E99">
      <w:t>Klachtenformulier BIDN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0CAD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CE020A"/>
    <w:multiLevelType w:val="hybridMultilevel"/>
    <w:tmpl w:val="E5385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5C19"/>
    <w:multiLevelType w:val="hybridMultilevel"/>
    <w:tmpl w:val="1D023650"/>
    <w:lvl w:ilvl="0" w:tplc="6E96EB3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2DF335C"/>
    <w:multiLevelType w:val="hybridMultilevel"/>
    <w:tmpl w:val="A6CEA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139DD"/>
    <w:multiLevelType w:val="hybridMultilevel"/>
    <w:tmpl w:val="40A2F5EE"/>
    <w:lvl w:ilvl="0" w:tplc="88303602">
      <w:start w:val="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042E"/>
    <w:multiLevelType w:val="hybridMultilevel"/>
    <w:tmpl w:val="03F63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06C1"/>
    <w:multiLevelType w:val="hybridMultilevel"/>
    <w:tmpl w:val="ACCA5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56E"/>
    <w:multiLevelType w:val="hybridMultilevel"/>
    <w:tmpl w:val="C5BEC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E38DF"/>
    <w:multiLevelType w:val="hybridMultilevel"/>
    <w:tmpl w:val="E200CDF2"/>
    <w:lvl w:ilvl="0" w:tplc="ECB81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F7147"/>
    <w:multiLevelType w:val="hybridMultilevel"/>
    <w:tmpl w:val="02E42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A61"/>
    <w:multiLevelType w:val="hybridMultilevel"/>
    <w:tmpl w:val="2C703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706F6C"/>
    <w:multiLevelType w:val="hybridMultilevel"/>
    <w:tmpl w:val="C95E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071C2"/>
    <w:multiLevelType w:val="hybridMultilevel"/>
    <w:tmpl w:val="D628499C"/>
    <w:lvl w:ilvl="0" w:tplc="5ACCA5CA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140E6"/>
    <w:multiLevelType w:val="hybridMultilevel"/>
    <w:tmpl w:val="005C376C"/>
    <w:lvl w:ilvl="0" w:tplc="D42AD32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058FD"/>
    <w:multiLevelType w:val="hybridMultilevel"/>
    <w:tmpl w:val="747C526A"/>
    <w:lvl w:ilvl="0" w:tplc="BCAEFD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65699"/>
    <w:multiLevelType w:val="hybridMultilevel"/>
    <w:tmpl w:val="7A1E4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3CFB1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EF4A67"/>
    <w:multiLevelType w:val="hybridMultilevel"/>
    <w:tmpl w:val="03F63586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D6086"/>
    <w:multiLevelType w:val="hybridMultilevel"/>
    <w:tmpl w:val="162A8652"/>
    <w:lvl w:ilvl="0" w:tplc="ECB81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2314E"/>
    <w:multiLevelType w:val="hybridMultilevel"/>
    <w:tmpl w:val="AD589D3E"/>
    <w:lvl w:ilvl="0" w:tplc="5A2839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837414"/>
    <w:multiLevelType w:val="hybridMultilevel"/>
    <w:tmpl w:val="69EE2D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04D6A"/>
    <w:multiLevelType w:val="hybridMultilevel"/>
    <w:tmpl w:val="FC62DD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F7BD8"/>
    <w:multiLevelType w:val="hybridMultilevel"/>
    <w:tmpl w:val="C79083B0"/>
    <w:lvl w:ilvl="0" w:tplc="D48A367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112A"/>
    <w:multiLevelType w:val="hybridMultilevel"/>
    <w:tmpl w:val="F252B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C6548"/>
    <w:multiLevelType w:val="hybridMultilevel"/>
    <w:tmpl w:val="6B46D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957C32"/>
    <w:multiLevelType w:val="hybridMultilevel"/>
    <w:tmpl w:val="F092D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E0ECE"/>
    <w:multiLevelType w:val="hybridMultilevel"/>
    <w:tmpl w:val="39664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043A2"/>
    <w:multiLevelType w:val="hybridMultilevel"/>
    <w:tmpl w:val="15583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22197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8E2C6D"/>
    <w:multiLevelType w:val="hybridMultilevel"/>
    <w:tmpl w:val="72FC9958"/>
    <w:lvl w:ilvl="0" w:tplc="F2FA06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97FDB"/>
    <w:multiLevelType w:val="hybridMultilevel"/>
    <w:tmpl w:val="F092D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85A54"/>
    <w:multiLevelType w:val="hybridMultilevel"/>
    <w:tmpl w:val="9AE016F6"/>
    <w:lvl w:ilvl="0" w:tplc="ECB81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B47C2"/>
    <w:multiLevelType w:val="hybridMultilevel"/>
    <w:tmpl w:val="437C5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66925"/>
    <w:multiLevelType w:val="hybridMultilevel"/>
    <w:tmpl w:val="C3E01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1303A4"/>
    <w:multiLevelType w:val="hybridMultilevel"/>
    <w:tmpl w:val="A9FA86E8"/>
    <w:lvl w:ilvl="0" w:tplc="ECB8114A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091191">
    <w:abstractNumId w:val="4"/>
  </w:num>
  <w:num w:numId="2" w16cid:durableId="1864438676">
    <w:abstractNumId w:val="23"/>
  </w:num>
  <w:num w:numId="3" w16cid:durableId="122427234">
    <w:abstractNumId w:val="29"/>
  </w:num>
  <w:num w:numId="4" w16cid:durableId="659164412">
    <w:abstractNumId w:val="8"/>
  </w:num>
  <w:num w:numId="5" w16cid:durableId="510342852">
    <w:abstractNumId w:val="32"/>
  </w:num>
  <w:num w:numId="6" w16cid:durableId="155270001">
    <w:abstractNumId w:val="31"/>
  </w:num>
  <w:num w:numId="7" w16cid:durableId="1018460895">
    <w:abstractNumId w:val="15"/>
  </w:num>
  <w:num w:numId="8" w16cid:durableId="1950693975">
    <w:abstractNumId w:val="3"/>
  </w:num>
  <w:num w:numId="9" w16cid:durableId="563031422">
    <w:abstractNumId w:val="18"/>
  </w:num>
  <w:num w:numId="10" w16cid:durableId="1139029499">
    <w:abstractNumId w:val="27"/>
  </w:num>
  <w:num w:numId="11" w16cid:durableId="943003778">
    <w:abstractNumId w:val="20"/>
  </w:num>
  <w:num w:numId="12" w16cid:durableId="755249497">
    <w:abstractNumId w:val="2"/>
  </w:num>
  <w:num w:numId="13" w16cid:durableId="223494459">
    <w:abstractNumId w:val="26"/>
  </w:num>
  <w:num w:numId="14" w16cid:durableId="1920093079">
    <w:abstractNumId w:val="10"/>
  </w:num>
  <w:num w:numId="15" w16cid:durableId="1991395761">
    <w:abstractNumId w:val="22"/>
  </w:num>
  <w:num w:numId="16" w16cid:durableId="77099234">
    <w:abstractNumId w:val="17"/>
  </w:num>
  <w:num w:numId="17" w16cid:durableId="143990504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798891">
    <w:abstractNumId w:val="19"/>
  </w:num>
  <w:num w:numId="19" w16cid:durableId="1444112254">
    <w:abstractNumId w:val="25"/>
  </w:num>
  <w:num w:numId="20" w16cid:durableId="1948928040">
    <w:abstractNumId w:val="11"/>
  </w:num>
  <w:num w:numId="21" w16cid:durableId="62334569">
    <w:abstractNumId w:val="9"/>
  </w:num>
  <w:num w:numId="22" w16cid:durableId="248930129">
    <w:abstractNumId w:val="30"/>
  </w:num>
  <w:num w:numId="23" w16cid:durableId="871264024">
    <w:abstractNumId w:val="21"/>
  </w:num>
  <w:num w:numId="24" w16cid:durableId="623803823">
    <w:abstractNumId w:val="5"/>
  </w:num>
  <w:num w:numId="25" w16cid:durableId="1047025091">
    <w:abstractNumId w:val="16"/>
  </w:num>
  <w:num w:numId="26" w16cid:durableId="304629110">
    <w:abstractNumId w:val="14"/>
  </w:num>
  <w:num w:numId="27" w16cid:durableId="544408021">
    <w:abstractNumId w:val="12"/>
  </w:num>
  <w:num w:numId="28" w16cid:durableId="286476580">
    <w:abstractNumId w:val="6"/>
  </w:num>
  <w:num w:numId="29" w16cid:durableId="1665862223">
    <w:abstractNumId w:val="0"/>
  </w:num>
  <w:num w:numId="30" w16cid:durableId="1791851415">
    <w:abstractNumId w:val="7"/>
  </w:num>
  <w:num w:numId="31" w16cid:durableId="1000548116">
    <w:abstractNumId w:val="1"/>
  </w:num>
  <w:num w:numId="32" w16cid:durableId="1110246129">
    <w:abstractNumId w:val="24"/>
  </w:num>
  <w:num w:numId="33" w16cid:durableId="1060447549">
    <w:abstractNumId w:val="28"/>
  </w:num>
  <w:num w:numId="34" w16cid:durableId="242449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94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5B"/>
    <w:rsid w:val="000205D2"/>
    <w:rsid w:val="0002298D"/>
    <w:rsid w:val="00034BB7"/>
    <w:rsid w:val="00036EB8"/>
    <w:rsid w:val="00043772"/>
    <w:rsid w:val="000524B4"/>
    <w:rsid w:val="000538A2"/>
    <w:rsid w:val="00055203"/>
    <w:rsid w:val="000573CB"/>
    <w:rsid w:val="00057504"/>
    <w:rsid w:val="000577A5"/>
    <w:rsid w:val="000706A1"/>
    <w:rsid w:val="00081141"/>
    <w:rsid w:val="0009545C"/>
    <w:rsid w:val="000966DB"/>
    <w:rsid w:val="00096EE8"/>
    <w:rsid w:val="000A0EB4"/>
    <w:rsid w:val="000A4451"/>
    <w:rsid w:val="000C5BB9"/>
    <w:rsid w:val="000D72BC"/>
    <w:rsid w:val="000D7BF8"/>
    <w:rsid w:val="000E63CD"/>
    <w:rsid w:val="000F2BB7"/>
    <w:rsid w:val="000F4444"/>
    <w:rsid w:val="001143FB"/>
    <w:rsid w:val="00114927"/>
    <w:rsid w:val="00116315"/>
    <w:rsid w:val="00120397"/>
    <w:rsid w:val="0012297E"/>
    <w:rsid w:val="001343D2"/>
    <w:rsid w:val="0013593E"/>
    <w:rsid w:val="001415F7"/>
    <w:rsid w:val="001458BF"/>
    <w:rsid w:val="00146117"/>
    <w:rsid w:val="001570D7"/>
    <w:rsid w:val="0016005D"/>
    <w:rsid w:val="00160B3F"/>
    <w:rsid w:val="00172C23"/>
    <w:rsid w:val="001802FD"/>
    <w:rsid w:val="0018389F"/>
    <w:rsid w:val="00191AD5"/>
    <w:rsid w:val="0019545D"/>
    <w:rsid w:val="00197AA7"/>
    <w:rsid w:val="001A5071"/>
    <w:rsid w:val="001B22B1"/>
    <w:rsid w:val="001B7CFC"/>
    <w:rsid w:val="001C747F"/>
    <w:rsid w:val="001D346E"/>
    <w:rsid w:val="001D3688"/>
    <w:rsid w:val="001E34AB"/>
    <w:rsid w:val="001E5E55"/>
    <w:rsid w:val="001E6135"/>
    <w:rsid w:val="001E617D"/>
    <w:rsid w:val="001E66D2"/>
    <w:rsid w:val="00221253"/>
    <w:rsid w:val="00226FAC"/>
    <w:rsid w:val="00250E28"/>
    <w:rsid w:val="00251D29"/>
    <w:rsid w:val="00257DC0"/>
    <w:rsid w:val="00267E48"/>
    <w:rsid w:val="00282C85"/>
    <w:rsid w:val="00296998"/>
    <w:rsid w:val="002A6195"/>
    <w:rsid w:val="002B3D5D"/>
    <w:rsid w:val="002B530C"/>
    <w:rsid w:val="002C0EF7"/>
    <w:rsid w:val="002C2A17"/>
    <w:rsid w:val="002D0A73"/>
    <w:rsid w:val="002D0DF4"/>
    <w:rsid w:val="002D27B4"/>
    <w:rsid w:val="002D306B"/>
    <w:rsid w:val="002D4285"/>
    <w:rsid w:val="002D4890"/>
    <w:rsid w:val="002D563A"/>
    <w:rsid w:val="002E381A"/>
    <w:rsid w:val="002E5040"/>
    <w:rsid w:val="002F30D5"/>
    <w:rsid w:val="002F416A"/>
    <w:rsid w:val="003052C6"/>
    <w:rsid w:val="00305990"/>
    <w:rsid w:val="00305FAA"/>
    <w:rsid w:val="003100E9"/>
    <w:rsid w:val="003150B8"/>
    <w:rsid w:val="00317671"/>
    <w:rsid w:val="00320B32"/>
    <w:rsid w:val="00326FC9"/>
    <w:rsid w:val="00331790"/>
    <w:rsid w:val="003320AC"/>
    <w:rsid w:val="00337929"/>
    <w:rsid w:val="003451F5"/>
    <w:rsid w:val="00346530"/>
    <w:rsid w:val="00346F74"/>
    <w:rsid w:val="00352D42"/>
    <w:rsid w:val="00360E4B"/>
    <w:rsid w:val="00362A85"/>
    <w:rsid w:val="00373441"/>
    <w:rsid w:val="00395B2F"/>
    <w:rsid w:val="00397CBA"/>
    <w:rsid w:val="003A26BA"/>
    <w:rsid w:val="003A53B0"/>
    <w:rsid w:val="003B0090"/>
    <w:rsid w:val="003B2DCB"/>
    <w:rsid w:val="003B2F31"/>
    <w:rsid w:val="003C29B0"/>
    <w:rsid w:val="003C501F"/>
    <w:rsid w:val="003D519B"/>
    <w:rsid w:val="003D584B"/>
    <w:rsid w:val="003D5C2B"/>
    <w:rsid w:val="003E0999"/>
    <w:rsid w:val="003E1992"/>
    <w:rsid w:val="003F5654"/>
    <w:rsid w:val="00403B6F"/>
    <w:rsid w:val="004053B4"/>
    <w:rsid w:val="00414401"/>
    <w:rsid w:val="00415ED0"/>
    <w:rsid w:val="004173B7"/>
    <w:rsid w:val="00421989"/>
    <w:rsid w:val="00432614"/>
    <w:rsid w:val="00444548"/>
    <w:rsid w:val="00444F36"/>
    <w:rsid w:val="00471CAB"/>
    <w:rsid w:val="00483B41"/>
    <w:rsid w:val="00485EBE"/>
    <w:rsid w:val="0048740D"/>
    <w:rsid w:val="00493A5C"/>
    <w:rsid w:val="004A0116"/>
    <w:rsid w:val="004B0CA8"/>
    <w:rsid w:val="004B7F3C"/>
    <w:rsid w:val="004C605C"/>
    <w:rsid w:val="004C7CFA"/>
    <w:rsid w:val="004D35A7"/>
    <w:rsid w:val="004E13AF"/>
    <w:rsid w:val="004E70E4"/>
    <w:rsid w:val="004F7E94"/>
    <w:rsid w:val="0050262F"/>
    <w:rsid w:val="005149AA"/>
    <w:rsid w:val="005211C8"/>
    <w:rsid w:val="00527C39"/>
    <w:rsid w:val="00532786"/>
    <w:rsid w:val="00547696"/>
    <w:rsid w:val="00552259"/>
    <w:rsid w:val="005577A1"/>
    <w:rsid w:val="0056009E"/>
    <w:rsid w:val="005624D3"/>
    <w:rsid w:val="00564D85"/>
    <w:rsid w:val="00574B9B"/>
    <w:rsid w:val="00576AB4"/>
    <w:rsid w:val="00587967"/>
    <w:rsid w:val="005946CB"/>
    <w:rsid w:val="005A2737"/>
    <w:rsid w:val="005A60C7"/>
    <w:rsid w:val="005A64AF"/>
    <w:rsid w:val="005B32F1"/>
    <w:rsid w:val="005B775B"/>
    <w:rsid w:val="005B7940"/>
    <w:rsid w:val="005C274F"/>
    <w:rsid w:val="005C55EF"/>
    <w:rsid w:val="005C5A92"/>
    <w:rsid w:val="005D4CF3"/>
    <w:rsid w:val="005E4C84"/>
    <w:rsid w:val="005E5076"/>
    <w:rsid w:val="005E530F"/>
    <w:rsid w:val="005E6017"/>
    <w:rsid w:val="005E60BC"/>
    <w:rsid w:val="005E7572"/>
    <w:rsid w:val="005F261B"/>
    <w:rsid w:val="006009B3"/>
    <w:rsid w:val="006119CE"/>
    <w:rsid w:val="00627661"/>
    <w:rsid w:val="0063289A"/>
    <w:rsid w:val="00637DB7"/>
    <w:rsid w:val="006400D5"/>
    <w:rsid w:val="00643E9B"/>
    <w:rsid w:val="006449E6"/>
    <w:rsid w:val="00644FC6"/>
    <w:rsid w:val="00650815"/>
    <w:rsid w:val="0065294C"/>
    <w:rsid w:val="00657982"/>
    <w:rsid w:val="00657E88"/>
    <w:rsid w:val="00661F23"/>
    <w:rsid w:val="00680098"/>
    <w:rsid w:val="00694940"/>
    <w:rsid w:val="00695467"/>
    <w:rsid w:val="00695A36"/>
    <w:rsid w:val="006A6634"/>
    <w:rsid w:val="006A79CD"/>
    <w:rsid w:val="006B1F27"/>
    <w:rsid w:val="006D1389"/>
    <w:rsid w:val="006D30C6"/>
    <w:rsid w:val="006D32E0"/>
    <w:rsid w:val="006E25F5"/>
    <w:rsid w:val="006E4D3D"/>
    <w:rsid w:val="006E79F3"/>
    <w:rsid w:val="007013D4"/>
    <w:rsid w:val="00704429"/>
    <w:rsid w:val="00704853"/>
    <w:rsid w:val="00706F1E"/>
    <w:rsid w:val="00707DB0"/>
    <w:rsid w:val="007145C7"/>
    <w:rsid w:val="00714CB1"/>
    <w:rsid w:val="007221AD"/>
    <w:rsid w:val="007224F9"/>
    <w:rsid w:val="007312AE"/>
    <w:rsid w:val="00744C2B"/>
    <w:rsid w:val="00747194"/>
    <w:rsid w:val="007509FF"/>
    <w:rsid w:val="007514CE"/>
    <w:rsid w:val="0075468F"/>
    <w:rsid w:val="00755B70"/>
    <w:rsid w:val="00764C50"/>
    <w:rsid w:val="0077236E"/>
    <w:rsid w:val="007800F3"/>
    <w:rsid w:val="007800F5"/>
    <w:rsid w:val="00782E04"/>
    <w:rsid w:val="007952D4"/>
    <w:rsid w:val="007A6635"/>
    <w:rsid w:val="007B3E99"/>
    <w:rsid w:val="007C6369"/>
    <w:rsid w:val="007D099E"/>
    <w:rsid w:val="007D6A9F"/>
    <w:rsid w:val="007E79A5"/>
    <w:rsid w:val="007F055F"/>
    <w:rsid w:val="007F4718"/>
    <w:rsid w:val="007F7910"/>
    <w:rsid w:val="00805439"/>
    <w:rsid w:val="00810CF8"/>
    <w:rsid w:val="0081130F"/>
    <w:rsid w:val="008150A3"/>
    <w:rsid w:val="0082172F"/>
    <w:rsid w:val="00823D6D"/>
    <w:rsid w:val="008361D4"/>
    <w:rsid w:val="00846B50"/>
    <w:rsid w:val="00847907"/>
    <w:rsid w:val="00857B26"/>
    <w:rsid w:val="00862D80"/>
    <w:rsid w:val="00864E66"/>
    <w:rsid w:val="00871E2F"/>
    <w:rsid w:val="00873EAB"/>
    <w:rsid w:val="00891606"/>
    <w:rsid w:val="0089237A"/>
    <w:rsid w:val="008A7695"/>
    <w:rsid w:val="008B0260"/>
    <w:rsid w:val="008C5DB1"/>
    <w:rsid w:val="008E16EB"/>
    <w:rsid w:val="008E1D18"/>
    <w:rsid w:val="008E5016"/>
    <w:rsid w:val="008F0A4E"/>
    <w:rsid w:val="008F1405"/>
    <w:rsid w:val="009077CB"/>
    <w:rsid w:val="00913418"/>
    <w:rsid w:val="00914647"/>
    <w:rsid w:val="009211DA"/>
    <w:rsid w:val="009246B8"/>
    <w:rsid w:val="0092674E"/>
    <w:rsid w:val="00927F94"/>
    <w:rsid w:val="00930C8D"/>
    <w:rsid w:val="00941FB3"/>
    <w:rsid w:val="00942135"/>
    <w:rsid w:val="00952208"/>
    <w:rsid w:val="0095531E"/>
    <w:rsid w:val="009561AC"/>
    <w:rsid w:val="00971899"/>
    <w:rsid w:val="00983052"/>
    <w:rsid w:val="00994999"/>
    <w:rsid w:val="00995B82"/>
    <w:rsid w:val="00997257"/>
    <w:rsid w:val="009A0555"/>
    <w:rsid w:val="009D637B"/>
    <w:rsid w:val="009E03D1"/>
    <w:rsid w:val="009E0413"/>
    <w:rsid w:val="009E09F4"/>
    <w:rsid w:val="009E1E28"/>
    <w:rsid w:val="009E3389"/>
    <w:rsid w:val="009F20FC"/>
    <w:rsid w:val="009F2807"/>
    <w:rsid w:val="009F612D"/>
    <w:rsid w:val="009F715F"/>
    <w:rsid w:val="009F7CE3"/>
    <w:rsid w:val="00A02743"/>
    <w:rsid w:val="00A02790"/>
    <w:rsid w:val="00A027C6"/>
    <w:rsid w:val="00A117A0"/>
    <w:rsid w:val="00A17052"/>
    <w:rsid w:val="00A22E71"/>
    <w:rsid w:val="00A31878"/>
    <w:rsid w:val="00A44770"/>
    <w:rsid w:val="00A5337E"/>
    <w:rsid w:val="00A624F2"/>
    <w:rsid w:val="00A80029"/>
    <w:rsid w:val="00A93984"/>
    <w:rsid w:val="00A956BA"/>
    <w:rsid w:val="00A974E6"/>
    <w:rsid w:val="00AA057B"/>
    <w:rsid w:val="00AA1ABC"/>
    <w:rsid w:val="00AB326A"/>
    <w:rsid w:val="00AB3B5D"/>
    <w:rsid w:val="00AB40C2"/>
    <w:rsid w:val="00AB5019"/>
    <w:rsid w:val="00AC0C9C"/>
    <w:rsid w:val="00AC4106"/>
    <w:rsid w:val="00AD133B"/>
    <w:rsid w:val="00AD193E"/>
    <w:rsid w:val="00AD556A"/>
    <w:rsid w:val="00AD6332"/>
    <w:rsid w:val="00AE3500"/>
    <w:rsid w:val="00AE3518"/>
    <w:rsid w:val="00AE6F6A"/>
    <w:rsid w:val="00AF1BF1"/>
    <w:rsid w:val="00AF3A86"/>
    <w:rsid w:val="00B07A8D"/>
    <w:rsid w:val="00B11B82"/>
    <w:rsid w:val="00B214A3"/>
    <w:rsid w:val="00B33135"/>
    <w:rsid w:val="00B36788"/>
    <w:rsid w:val="00B378CB"/>
    <w:rsid w:val="00B648DF"/>
    <w:rsid w:val="00B65105"/>
    <w:rsid w:val="00B666FD"/>
    <w:rsid w:val="00B809C8"/>
    <w:rsid w:val="00B82CFA"/>
    <w:rsid w:val="00B859C2"/>
    <w:rsid w:val="00BA206E"/>
    <w:rsid w:val="00BA57A4"/>
    <w:rsid w:val="00BA6764"/>
    <w:rsid w:val="00BA7555"/>
    <w:rsid w:val="00BB333D"/>
    <w:rsid w:val="00BB46C8"/>
    <w:rsid w:val="00BC1F65"/>
    <w:rsid w:val="00BC2259"/>
    <w:rsid w:val="00BC237E"/>
    <w:rsid w:val="00BC3F80"/>
    <w:rsid w:val="00BC5FF0"/>
    <w:rsid w:val="00BD2759"/>
    <w:rsid w:val="00BD47CF"/>
    <w:rsid w:val="00BE5950"/>
    <w:rsid w:val="00C023DB"/>
    <w:rsid w:val="00C05D6F"/>
    <w:rsid w:val="00C07C48"/>
    <w:rsid w:val="00C10A3E"/>
    <w:rsid w:val="00C15BAC"/>
    <w:rsid w:val="00C1606A"/>
    <w:rsid w:val="00C27ED2"/>
    <w:rsid w:val="00C348F1"/>
    <w:rsid w:val="00C51EC9"/>
    <w:rsid w:val="00C558BA"/>
    <w:rsid w:val="00C57518"/>
    <w:rsid w:val="00C71F24"/>
    <w:rsid w:val="00C82131"/>
    <w:rsid w:val="00C87D85"/>
    <w:rsid w:val="00CA7D84"/>
    <w:rsid w:val="00CB4D6C"/>
    <w:rsid w:val="00CC05DA"/>
    <w:rsid w:val="00CC159D"/>
    <w:rsid w:val="00CD4F12"/>
    <w:rsid w:val="00CD66C4"/>
    <w:rsid w:val="00CE0E84"/>
    <w:rsid w:val="00CE26C9"/>
    <w:rsid w:val="00CE5D93"/>
    <w:rsid w:val="00CF16B2"/>
    <w:rsid w:val="00D07B8B"/>
    <w:rsid w:val="00D14D52"/>
    <w:rsid w:val="00D24235"/>
    <w:rsid w:val="00D24379"/>
    <w:rsid w:val="00D31C34"/>
    <w:rsid w:val="00D34533"/>
    <w:rsid w:val="00D41B95"/>
    <w:rsid w:val="00D62ECD"/>
    <w:rsid w:val="00D72A78"/>
    <w:rsid w:val="00D735EB"/>
    <w:rsid w:val="00D73EC8"/>
    <w:rsid w:val="00D75B12"/>
    <w:rsid w:val="00D81645"/>
    <w:rsid w:val="00D90CD7"/>
    <w:rsid w:val="00D94FA7"/>
    <w:rsid w:val="00D97811"/>
    <w:rsid w:val="00DA77AA"/>
    <w:rsid w:val="00DB1985"/>
    <w:rsid w:val="00DC6598"/>
    <w:rsid w:val="00DF1273"/>
    <w:rsid w:val="00DF28A2"/>
    <w:rsid w:val="00DF47CA"/>
    <w:rsid w:val="00E011A9"/>
    <w:rsid w:val="00E044BA"/>
    <w:rsid w:val="00E107D7"/>
    <w:rsid w:val="00E13330"/>
    <w:rsid w:val="00E16E6E"/>
    <w:rsid w:val="00E26656"/>
    <w:rsid w:val="00E3705C"/>
    <w:rsid w:val="00E37AF4"/>
    <w:rsid w:val="00E51BAA"/>
    <w:rsid w:val="00E535EC"/>
    <w:rsid w:val="00E630DA"/>
    <w:rsid w:val="00E6516B"/>
    <w:rsid w:val="00E74829"/>
    <w:rsid w:val="00E75468"/>
    <w:rsid w:val="00E91529"/>
    <w:rsid w:val="00E93306"/>
    <w:rsid w:val="00E97E21"/>
    <w:rsid w:val="00EA0A2B"/>
    <w:rsid w:val="00EB0077"/>
    <w:rsid w:val="00EB09BD"/>
    <w:rsid w:val="00EB4290"/>
    <w:rsid w:val="00EB608B"/>
    <w:rsid w:val="00ED0F5F"/>
    <w:rsid w:val="00EE54CE"/>
    <w:rsid w:val="00EE579C"/>
    <w:rsid w:val="00EF026B"/>
    <w:rsid w:val="00EF59EF"/>
    <w:rsid w:val="00EF707F"/>
    <w:rsid w:val="00EF7EE7"/>
    <w:rsid w:val="00F00E27"/>
    <w:rsid w:val="00F11CBC"/>
    <w:rsid w:val="00F2669D"/>
    <w:rsid w:val="00F271F1"/>
    <w:rsid w:val="00F531AC"/>
    <w:rsid w:val="00F53A34"/>
    <w:rsid w:val="00F67B4C"/>
    <w:rsid w:val="00F80A68"/>
    <w:rsid w:val="00F82076"/>
    <w:rsid w:val="00F82E40"/>
    <w:rsid w:val="00F9164F"/>
    <w:rsid w:val="00F91897"/>
    <w:rsid w:val="00F91AE1"/>
    <w:rsid w:val="00F978CE"/>
    <w:rsid w:val="00FA6263"/>
    <w:rsid w:val="00FB31A7"/>
    <w:rsid w:val="00FB35DE"/>
    <w:rsid w:val="00FC265B"/>
    <w:rsid w:val="00FC6FE1"/>
    <w:rsid w:val="00FD2B29"/>
    <w:rsid w:val="00FF30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102"/>
  <w15:docId w15:val="{65F0E75F-0F38-4FB0-92F2-F9D0F75F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D35A7"/>
    <w:pPr>
      <w:spacing w:line="300" w:lineRule="exact"/>
    </w:pPr>
    <w:rPr>
      <w:rFonts w:ascii="Rubik" w:hAnsi="Rubik"/>
      <w:spacing w:val="2"/>
      <w:sz w:val="20"/>
      <w:szCs w:val="18"/>
    </w:rPr>
  </w:style>
  <w:style w:type="paragraph" w:styleId="Kop1">
    <w:name w:val="heading 1"/>
    <w:basedOn w:val="Standaard"/>
    <w:next w:val="Standaard"/>
    <w:autoRedefine/>
    <w:qFormat/>
    <w:rsid w:val="006D22E6"/>
    <w:pPr>
      <w:keepNext/>
      <w:outlineLvl w:val="0"/>
    </w:pPr>
    <w:rPr>
      <w:b/>
      <w:bCs/>
      <w:sz w:val="26"/>
    </w:rPr>
  </w:style>
  <w:style w:type="paragraph" w:styleId="Kop2">
    <w:name w:val="heading 2"/>
    <w:basedOn w:val="Standaard"/>
    <w:next w:val="Standaard"/>
    <w:link w:val="Kop2Char"/>
    <w:autoRedefine/>
    <w:qFormat/>
    <w:rsid w:val="001D3688"/>
    <w:pPr>
      <w:keepNext/>
      <w:keepLines/>
      <w:spacing w:before="40"/>
      <w:outlineLvl w:val="1"/>
    </w:pPr>
    <w:rPr>
      <w:rFonts w:eastAsiaTheme="majorEastAsia" w:cstheme="majorBidi"/>
      <w:color w:val="020AD4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qFormat/>
    <w:rsid w:val="001D3688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rsid w:val="005E4C84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D22E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D22E6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6D22E6"/>
    <w:rPr>
      <w:color w:val="auto"/>
      <w:u w:val="none"/>
    </w:rPr>
  </w:style>
  <w:style w:type="table" w:styleId="Tabelraster">
    <w:name w:val="Table Grid"/>
    <w:basedOn w:val="Standaardtabel"/>
    <w:rsid w:val="00681846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ard8pt">
    <w:name w:val="Standaard 8 pt"/>
    <w:basedOn w:val="Standaardalinea-lettertype"/>
    <w:rsid w:val="006D22E6"/>
    <w:rPr>
      <w:sz w:val="16"/>
    </w:rPr>
  </w:style>
  <w:style w:type="character" w:customStyle="1" w:styleId="Standaard6pt">
    <w:name w:val="Standaard 6 pt"/>
    <w:basedOn w:val="Standaardalinea-lettertype"/>
    <w:rsid w:val="006D22E6"/>
    <w:rPr>
      <w:sz w:val="12"/>
    </w:rPr>
  </w:style>
  <w:style w:type="paragraph" w:styleId="Normaalweb">
    <w:name w:val="Normal (Web)"/>
    <w:basedOn w:val="Standaard"/>
    <w:uiPriority w:val="99"/>
    <w:rsid w:val="00872C91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styleId="Lijstalinea">
    <w:name w:val="List Paragraph"/>
    <w:basedOn w:val="Standaard"/>
    <w:rsid w:val="00657982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1D3688"/>
    <w:rPr>
      <w:rFonts w:ascii="Rubik" w:eastAsiaTheme="majorEastAsia" w:hAnsi="Rubik" w:cstheme="majorBidi"/>
      <w:color w:val="020AD4"/>
      <w:spacing w:val="2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1D3688"/>
    <w:rPr>
      <w:rFonts w:ascii="Rubik" w:eastAsiaTheme="majorEastAsia" w:hAnsi="Rubik" w:cstheme="majorBidi"/>
      <w:color w:val="243F60" w:themeColor="accent1" w:themeShade="7F"/>
      <w:spacing w:val="2"/>
    </w:rPr>
  </w:style>
  <w:style w:type="paragraph" w:styleId="Lijstopsomteken2">
    <w:name w:val="List Bullet 2"/>
    <w:basedOn w:val="Standaard"/>
    <w:rsid w:val="001D3688"/>
    <w:pPr>
      <w:numPr>
        <w:numId w:val="29"/>
      </w:numPr>
      <w:contextualSpacing/>
    </w:pPr>
  </w:style>
  <w:style w:type="paragraph" w:customStyle="1" w:styleId="BasistekstInlichtingenbureau">
    <w:name w:val="Basistekst Inlichtingenbureau"/>
    <w:basedOn w:val="Standaard"/>
    <w:rsid w:val="00F11CBC"/>
    <w:pPr>
      <w:spacing w:line="300" w:lineRule="atLeast"/>
    </w:pPr>
    <w:rPr>
      <w:rFonts w:ascii="Arial" w:hAnsi="Arial" w:cs="Maiandra GD"/>
      <w:spacing w:val="0"/>
      <w:sz w:val="19"/>
    </w:rPr>
  </w:style>
  <w:style w:type="character" w:customStyle="1" w:styleId="Kop4Char">
    <w:name w:val="Kop 4 Char"/>
    <w:basedOn w:val="Standaardalinea-lettertype"/>
    <w:link w:val="Kop4"/>
    <w:rsid w:val="005E4C84"/>
    <w:rPr>
      <w:rFonts w:ascii="Rubik" w:eastAsiaTheme="majorEastAsia" w:hAnsi="Rubik" w:cstheme="majorBidi"/>
      <w:i/>
      <w:iCs/>
      <w:color w:val="365F91" w:themeColor="accent1" w:themeShade="BF"/>
      <w:spacing w:val="2"/>
      <w:sz w:val="20"/>
      <w:szCs w:val="18"/>
    </w:rPr>
  </w:style>
  <w:style w:type="paragraph" w:customStyle="1" w:styleId="FormulierTitel">
    <w:name w:val="Formulier Titel"/>
    <w:basedOn w:val="Kop2"/>
    <w:autoRedefine/>
    <w:qFormat/>
    <w:rsid w:val="007B3E99"/>
    <w:rPr>
      <w:color w:val="0000C7"/>
      <w:sz w:val="36"/>
    </w:rPr>
  </w:style>
  <w:style w:type="character" w:styleId="Onopgelostemelding">
    <w:name w:val="Unresolved Mention"/>
    <w:basedOn w:val="Standaardalinea-lettertype"/>
    <w:rsid w:val="003C2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id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lichtingenbureaunl.sharepoint.com/sites/orgassets/IBOfficeSjablonen/BIDN/Sjabloon%20BIDN%20Formulier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1F41FA2A0504587DD702C975ABB1A" ma:contentTypeVersion="5" ma:contentTypeDescription="Een nieuw document maken." ma:contentTypeScope="" ma:versionID="2609f864cabb052415e6a8f492eadcb8">
  <xsd:schema xmlns:xsd="http://www.w3.org/2001/XMLSchema" xmlns:xs="http://www.w3.org/2001/XMLSchema" xmlns:p="http://schemas.microsoft.com/office/2006/metadata/properties" xmlns:ns2="63adc989-f7e2-4bdb-bc71-0c32a37e16e2" targetNamespace="http://schemas.microsoft.com/office/2006/metadata/properties" ma:root="true" ma:fieldsID="8bb7bba57dbe178cde5760b4aa08e00f" ns2:_="">
    <xsd:import namespace="63adc989-f7e2-4bdb-bc71-0c32a37e1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c989-f7e2-4bdb-bc71-0c32a37e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94C50-617E-479D-889A-E38FB36A8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3458A-8036-45A7-9814-839B38BF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c989-f7e2-4bdb-bc71-0c32a37e1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75D01-9C8B-456A-9948-112E094474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Sjabloon%20BIDN%20Formulier</Template>
  <TotalTime>23</TotalTime>
  <Pages>3</Pages>
  <Words>207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Sjabloon BIDN Brief met logo</vt:lpstr>
      <vt:lpstr>Memo</vt:lpstr>
    </vt:vector>
  </TitlesOfParts>
  <Manager/>
  <Company>Bureau Informatiediensten Nederland</Company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BIDN Brief met logo</dc:title>
  <dc:subject/>
  <dc:creator>lilian de groot</dc:creator>
  <cp:keywords/>
  <dc:description/>
  <cp:lastModifiedBy>Lilian de Groot</cp:lastModifiedBy>
  <cp:revision>29</cp:revision>
  <cp:lastPrinted>2025-07-09T12:35:00Z</cp:lastPrinted>
  <dcterms:created xsi:type="dcterms:W3CDTF">2025-07-08T12:23:00Z</dcterms:created>
  <dcterms:modified xsi:type="dcterms:W3CDTF">2025-07-09T12:35:00Z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0x0101000831F41FA2A0504587DD702C975ABB1A</vt:lpwstr>
  </property>
</Properties>
</file>